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21" w:rsidRPr="00FC093E" w:rsidRDefault="00955E21" w:rsidP="00FC093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C093E">
        <w:rPr>
          <w:rFonts w:ascii="Arial" w:hAnsi="Arial" w:cs="Arial"/>
          <w:b/>
          <w:sz w:val="32"/>
          <w:szCs w:val="32"/>
        </w:rPr>
        <w:t>Информация</w:t>
      </w:r>
    </w:p>
    <w:p w:rsidR="00955E21" w:rsidRPr="00FC093E" w:rsidRDefault="00955E21" w:rsidP="00FC093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C093E">
        <w:rPr>
          <w:rFonts w:ascii="Arial" w:hAnsi="Arial" w:cs="Arial"/>
          <w:b/>
          <w:sz w:val="32"/>
          <w:szCs w:val="32"/>
        </w:rPr>
        <w:t>о месте нахождения и графике работы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955E21" w:rsidRDefault="00955E21" w:rsidP="00FC093E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955E21" w:rsidRPr="002342D3" w:rsidRDefault="00955E21" w:rsidP="00FC093E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955E21" w:rsidRPr="00F81B31" w:rsidRDefault="00955E21" w:rsidP="00F81B31">
      <w:pPr>
        <w:pStyle w:val="ConsPlusNormal"/>
        <w:jc w:val="both"/>
        <w:rPr>
          <w:sz w:val="24"/>
          <w:szCs w:val="24"/>
        </w:rPr>
      </w:pPr>
      <w:r w:rsidRPr="00F81B31">
        <w:rPr>
          <w:sz w:val="24"/>
          <w:szCs w:val="24"/>
        </w:rPr>
        <w:t>Администрация Лебяженского  сельсовета Курского района Курской области   (далее - Администрация) располагается по адресу: Курская область, Курский район, Лебяженский сельсовет, пос. Черемушки, д. 3</w:t>
      </w:r>
      <w:r>
        <w:rPr>
          <w:sz w:val="24"/>
          <w:szCs w:val="24"/>
        </w:rPr>
        <w:t>а</w:t>
      </w:r>
    </w:p>
    <w:p w:rsidR="00955E21" w:rsidRPr="00F81B31" w:rsidRDefault="00955E21" w:rsidP="00F81B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График работы Администрации: с понедельника по пятницу включительно: с 9.00 до 17.00.</w:t>
      </w:r>
    </w:p>
    <w:p w:rsidR="00955E21" w:rsidRPr="00F81B31" w:rsidRDefault="00955E21" w:rsidP="00F81B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 xml:space="preserve"> Перерыв с 13.00 до 14.00. </w:t>
      </w:r>
    </w:p>
    <w:p w:rsidR="00955E21" w:rsidRPr="00F81B31" w:rsidRDefault="00955E21" w:rsidP="00F81B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Прием заявителей: с 9.00 до 16.00.</w:t>
      </w:r>
    </w:p>
    <w:p w:rsidR="00955E21" w:rsidRPr="00F81B31" w:rsidRDefault="00955E21" w:rsidP="00F81B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Выходные дни:  - суббота, воскресенье.</w:t>
      </w:r>
    </w:p>
    <w:p w:rsidR="00955E21" w:rsidRPr="00F81B31" w:rsidRDefault="00955E21" w:rsidP="00F81B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5E21" w:rsidRPr="00F81B31" w:rsidRDefault="00955E21" w:rsidP="00F81B3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Уполномоченный МФЦ (далее - ОБУ «МФЦ») располагается по адресу: Курская обл., г. Курск, ул. В.Луговая, 24.</w:t>
      </w:r>
    </w:p>
    <w:p w:rsidR="00955E21" w:rsidRPr="00F81B3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 xml:space="preserve">График работы ОБУ «МФЦ»: </w:t>
      </w:r>
    </w:p>
    <w:p w:rsidR="00955E21" w:rsidRPr="00F81B3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Понедельник, вторник, среда, пятница с 9.00 до 18.00 час.</w:t>
      </w:r>
    </w:p>
    <w:p w:rsidR="00955E21" w:rsidRPr="00F81B3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Четверг с 9.00 до 20.00 час.</w:t>
      </w:r>
    </w:p>
    <w:p w:rsidR="00955E21" w:rsidRPr="00F81B3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Суббота с 9.00 до 16.00 час.</w:t>
      </w:r>
    </w:p>
    <w:p w:rsidR="00955E2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Выходной день - воскресенье.</w:t>
      </w:r>
    </w:p>
    <w:p w:rsidR="00955E21" w:rsidRPr="00F81B3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55E21" w:rsidRPr="00F81B3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 xml:space="preserve">Филиал ОБУ «МФЦ» Курского района (далее - МФЦ) располагается по адресу: г.Курск </w:t>
      </w:r>
      <w:r w:rsidRPr="00F81B31">
        <w:rPr>
          <w:rFonts w:ascii="Arial" w:hAnsi="Arial" w:cs="Arial"/>
          <w:color w:val="000000"/>
          <w:sz w:val="24"/>
          <w:szCs w:val="24"/>
        </w:rPr>
        <w:t>, ул. Щепкина, д.3</w:t>
      </w:r>
    </w:p>
    <w:p w:rsidR="00955E21" w:rsidRPr="00F81B3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График работы МФЦ  понедельник - среда, пятница 9.00-18.00, четверг 9.00-20.00, суббота - с 09.00-16.00</w:t>
      </w:r>
    </w:p>
    <w:p w:rsidR="00955E2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Выходные дни –  воскресенье.</w:t>
      </w:r>
    </w:p>
    <w:p w:rsidR="00955E21" w:rsidRPr="00F81B3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55E21" w:rsidRPr="00F81B31" w:rsidRDefault="00955E21" w:rsidP="00F81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B31">
        <w:rPr>
          <w:rFonts w:ascii="Arial" w:hAnsi="Arial" w:cs="Arial"/>
          <w:sz w:val="24"/>
          <w:szCs w:val="24"/>
        </w:rPr>
        <w:t>В предпраздничные дни время работы Администрации</w:t>
      </w:r>
      <w:r>
        <w:rPr>
          <w:rFonts w:ascii="Arial" w:hAnsi="Arial" w:cs="Arial"/>
          <w:sz w:val="24"/>
          <w:szCs w:val="24"/>
        </w:rPr>
        <w:t xml:space="preserve"> Лебяженского сельсовета Курского района</w:t>
      </w:r>
      <w:r w:rsidRPr="00F81B31">
        <w:rPr>
          <w:rFonts w:ascii="Arial" w:hAnsi="Arial" w:cs="Arial"/>
          <w:sz w:val="24"/>
          <w:szCs w:val="24"/>
        </w:rPr>
        <w:t>, ОБУ «МФЦ»,</w:t>
      </w:r>
      <w:r>
        <w:rPr>
          <w:rFonts w:ascii="Arial" w:hAnsi="Arial" w:cs="Arial"/>
          <w:sz w:val="24"/>
          <w:szCs w:val="24"/>
        </w:rPr>
        <w:t xml:space="preserve"> </w:t>
      </w:r>
      <w:r w:rsidRPr="00F81B31">
        <w:rPr>
          <w:rFonts w:ascii="Arial" w:hAnsi="Arial" w:cs="Arial"/>
          <w:sz w:val="24"/>
          <w:szCs w:val="24"/>
        </w:rPr>
        <w:t>сокращается на  один час.</w:t>
      </w:r>
    </w:p>
    <w:p w:rsidR="00955E21" w:rsidRDefault="00955E21" w:rsidP="00F81B31">
      <w:pPr>
        <w:pStyle w:val="ConsPlusNormal"/>
        <w:jc w:val="both"/>
      </w:pPr>
    </w:p>
    <w:sectPr w:rsidR="00955E21" w:rsidSect="00B2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3E"/>
    <w:rsid w:val="002342D3"/>
    <w:rsid w:val="00256D66"/>
    <w:rsid w:val="0034094C"/>
    <w:rsid w:val="004227C2"/>
    <w:rsid w:val="004B4190"/>
    <w:rsid w:val="005B5DC0"/>
    <w:rsid w:val="006862B9"/>
    <w:rsid w:val="007D0BA3"/>
    <w:rsid w:val="00821D4C"/>
    <w:rsid w:val="00955E21"/>
    <w:rsid w:val="009C659B"/>
    <w:rsid w:val="009F0847"/>
    <w:rsid w:val="00B25DA9"/>
    <w:rsid w:val="00D52D41"/>
    <w:rsid w:val="00DB62FC"/>
    <w:rsid w:val="00F31AB9"/>
    <w:rsid w:val="00F81B31"/>
    <w:rsid w:val="00FC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C093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FC093E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180</Words>
  <Characters>1031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Microsoft Office</cp:lastModifiedBy>
  <cp:revision>8</cp:revision>
  <dcterms:created xsi:type="dcterms:W3CDTF">2018-11-09T08:53:00Z</dcterms:created>
  <dcterms:modified xsi:type="dcterms:W3CDTF">2018-11-13T04:03:00Z</dcterms:modified>
</cp:coreProperties>
</file>