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9D" w:rsidRPr="00BF3494" w:rsidRDefault="00FB539D" w:rsidP="00114717">
      <w:pPr>
        <w:widowControl w:val="0"/>
        <w:autoSpaceDE w:val="0"/>
        <w:spacing w:after="0" w:line="240" w:lineRule="auto"/>
        <w:ind w:firstLine="284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F3494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:rsidR="00FB539D" w:rsidRPr="00BF3494" w:rsidRDefault="00FB539D" w:rsidP="001147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BF3494">
        <w:rPr>
          <w:rFonts w:ascii="Arial" w:hAnsi="Arial" w:cs="Arial"/>
          <w:b/>
          <w:bCs/>
          <w:sz w:val="32"/>
          <w:szCs w:val="32"/>
        </w:rPr>
        <w:t>нормативных правовых актов, регулирующих отношения, возникающие в связи с предоставлением муниципальной  услуги</w:t>
      </w:r>
      <w:r w:rsidRPr="00BF3494">
        <w:rPr>
          <w:rFonts w:ascii="Arial" w:hAnsi="Arial" w:cs="Arial"/>
          <w:bCs/>
          <w:color w:val="000000"/>
          <w:sz w:val="32"/>
          <w:szCs w:val="32"/>
          <w:lang w:eastAsia="en-US"/>
        </w:rPr>
        <w:t xml:space="preserve"> </w:t>
      </w:r>
      <w:r w:rsidRPr="00BF3494">
        <w:rPr>
          <w:rFonts w:ascii="Arial" w:hAnsi="Arial" w:cs="Arial"/>
          <w:b/>
          <w:bCs/>
          <w:sz w:val="32"/>
          <w:szCs w:val="32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:rsidR="00FB539D" w:rsidRDefault="00FB539D" w:rsidP="00BF3494">
      <w:pPr>
        <w:widowControl w:val="0"/>
        <w:autoSpaceDE w:val="0"/>
        <w:spacing w:after="0"/>
        <w:ind w:firstLine="284"/>
        <w:contextualSpacing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</w:p>
    <w:p w:rsidR="00FB539D" w:rsidRPr="00114717" w:rsidRDefault="00FB539D" w:rsidP="00114717">
      <w:pPr>
        <w:widowControl w:val="0"/>
        <w:autoSpaceDE w:val="0"/>
        <w:spacing w:after="0"/>
        <w:ind w:firstLine="284"/>
        <w:contextualSpacing/>
        <w:rPr>
          <w:rFonts w:ascii="Arial" w:hAnsi="Arial" w:cs="Arial"/>
          <w:bCs/>
          <w:color w:val="000000"/>
          <w:sz w:val="24"/>
          <w:szCs w:val="24"/>
          <w:u w:val="single"/>
          <w:lang w:eastAsia="en-US"/>
        </w:rPr>
      </w:pPr>
      <w:r w:rsidRPr="00114717">
        <w:rPr>
          <w:rFonts w:ascii="Arial" w:hAnsi="Arial" w:cs="Arial"/>
          <w:bCs/>
          <w:color w:val="000000"/>
          <w:sz w:val="24"/>
          <w:szCs w:val="24"/>
          <w:u w:val="single"/>
          <w:lang w:eastAsia="en-US"/>
        </w:rPr>
        <w:t>Предоставление</w:t>
      </w:r>
      <w:r>
        <w:rPr>
          <w:rFonts w:ascii="Arial" w:hAnsi="Arial" w:cs="Arial"/>
          <w:bCs/>
          <w:color w:val="000000"/>
          <w:sz w:val="24"/>
          <w:szCs w:val="24"/>
          <w:u w:val="single"/>
          <w:lang w:eastAsia="en-US"/>
        </w:rPr>
        <w:t xml:space="preserve"> муниципальной услуги </w:t>
      </w:r>
      <w:r w:rsidRPr="00114717">
        <w:rPr>
          <w:rFonts w:ascii="Arial" w:hAnsi="Arial" w:cs="Arial"/>
          <w:bCs/>
          <w:color w:val="000000"/>
          <w:sz w:val="24"/>
          <w:szCs w:val="24"/>
          <w:u w:val="single"/>
          <w:lang w:eastAsia="en-US"/>
        </w:rPr>
        <w:t>осуществляется в соответствии с:</w:t>
      </w:r>
    </w:p>
    <w:p w:rsidR="00FB539D" w:rsidRPr="00BF3494" w:rsidRDefault="00FB539D" w:rsidP="00BF34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FB539D" w:rsidRPr="00114717" w:rsidRDefault="00FB539D" w:rsidP="00BF34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color w:val="000000"/>
          <w:sz w:val="24"/>
          <w:szCs w:val="24"/>
        </w:rPr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1993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№237);   </w:t>
      </w:r>
    </w:p>
    <w:p w:rsidR="00FB539D" w:rsidRPr="00114717" w:rsidRDefault="00FB539D" w:rsidP="00BF34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color w:val="000000"/>
          <w:sz w:val="24"/>
          <w:szCs w:val="24"/>
        </w:rPr>
        <w:t xml:space="preserve">- Семейным </w:t>
      </w:r>
      <w:hyperlink r:id="rId6" w:history="1">
        <w:r w:rsidRPr="00114717">
          <w:rPr>
            <w:rFonts w:ascii="Arial" w:hAnsi="Arial" w:cs="Arial"/>
            <w:color w:val="000000"/>
            <w:sz w:val="24"/>
            <w:szCs w:val="24"/>
          </w:rPr>
          <w:t>кодекс</w:t>
        </w:r>
      </w:hyperlink>
      <w:r w:rsidRPr="00114717">
        <w:rPr>
          <w:rFonts w:ascii="Arial" w:hAnsi="Arial" w:cs="Arial"/>
          <w:color w:val="000000"/>
          <w:sz w:val="24"/>
          <w:szCs w:val="24"/>
        </w:rPr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1 ст. 16); </w:t>
      </w:r>
    </w:p>
    <w:p w:rsidR="00FB539D" w:rsidRPr="00114717" w:rsidRDefault="00FB539D" w:rsidP="00BF34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color w:val="000000"/>
          <w:sz w:val="24"/>
          <w:szCs w:val="24"/>
        </w:rPr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1994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1994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32 ст. 3301.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114717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114717">
        <w:rPr>
          <w:rFonts w:ascii="Arial" w:hAnsi="Arial" w:cs="Arial"/>
          <w:color w:val="000000"/>
          <w:sz w:val="24"/>
          <w:szCs w:val="24"/>
        </w:rPr>
        <w:t>. № 52 (часть I) ст. 5496);</w:t>
      </w:r>
    </w:p>
    <w:p w:rsidR="00FB539D" w:rsidRPr="00114717" w:rsidRDefault="00FB539D" w:rsidP="00BF3494">
      <w:pPr>
        <w:spacing w:after="0"/>
        <w:ind w:firstLine="284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114717">
        <w:rPr>
          <w:rFonts w:ascii="Arial" w:hAnsi="Arial" w:cs="Arial"/>
          <w:bCs/>
          <w:color w:val="000000"/>
          <w:sz w:val="24"/>
          <w:szCs w:val="24"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FB539D" w:rsidRPr="00114717" w:rsidRDefault="00FB539D" w:rsidP="00BF3494">
      <w:pPr>
        <w:spacing w:after="0"/>
        <w:ind w:firstLine="284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114717">
        <w:rPr>
          <w:rFonts w:ascii="Arial" w:hAnsi="Arial" w:cs="Arial"/>
          <w:bCs/>
          <w:color w:val="000000"/>
          <w:sz w:val="24"/>
          <w:szCs w:val="24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FB539D" w:rsidRPr="00114717" w:rsidRDefault="00FB539D" w:rsidP="00BF3494">
      <w:pPr>
        <w:spacing w:after="0"/>
        <w:ind w:firstLine="284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114717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114717">
          <w:rPr>
            <w:rFonts w:ascii="Arial" w:hAnsi="Arial" w:cs="Arial"/>
            <w:bCs/>
            <w:color w:val="000000"/>
            <w:sz w:val="24"/>
            <w:szCs w:val="24"/>
            <w:lang w:eastAsia="en-US"/>
          </w:rPr>
          <w:t>1997 г</w:t>
        </w:r>
      </w:smartTag>
      <w:r w:rsidRPr="00114717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114717">
          <w:rPr>
            <w:rFonts w:ascii="Arial" w:hAnsi="Arial" w:cs="Arial"/>
            <w:bCs/>
            <w:color w:val="000000"/>
            <w:sz w:val="24"/>
            <w:szCs w:val="24"/>
            <w:lang w:eastAsia="en-US"/>
          </w:rPr>
          <w:t>1997 г</w:t>
        </w:r>
      </w:smartTag>
      <w:r w:rsidRPr="00114717">
        <w:rPr>
          <w:rFonts w:ascii="Arial" w:hAnsi="Arial" w:cs="Arial"/>
          <w:bCs/>
          <w:color w:val="000000"/>
          <w:sz w:val="24"/>
          <w:szCs w:val="24"/>
          <w:lang w:eastAsia="en-US"/>
        </w:rPr>
        <w:t>., № 47, ст. 5340);</w:t>
      </w:r>
    </w:p>
    <w:p w:rsidR="00FB539D" w:rsidRPr="00114717" w:rsidRDefault="00FB539D" w:rsidP="00BF3494">
      <w:pPr>
        <w:spacing w:after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bCs/>
          <w:color w:val="000000"/>
          <w:sz w:val="24"/>
          <w:szCs w:val="24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114717">
        <w:rPr>
          <w:rFonts w:ascii="Arial" w:hAnsi="Arial" w:cs="Arial"/>
          <w:color w:val="000000"/>
          <w:sz w:val="24"/>
          <w:szCs w:val="24"/>
        </w:rPr>
        <w:t>(газета «Курская Правда» от  11.01.2003, №  4-5);</w:t>
      </w:r>
    </w:p>
    <w:p w:rsidR="00FB539D" w:rsidRPr="00114717" w:rsidRDefault="00FB539D" w:rsidP="00BF3494">
      <w:pPr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color w:val="000000"/>
          <w:sz w:val="24"/>
          <w:szCs w:val="24"/>
        </w:rPr>
        <w:t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FB539D" w:rsidRPr="00114717" w:rsidRDefault="00FB539D" w:rsidP="00BF3494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114717">
        <w:rPr>
          <w:rFonts w:ascii="Arial" w:hAnsi="Arial" w:cs="Arial"/>
          <w:sz w:val="24"/>
          <w:szCs w:val="24"/>
        </w:rPr>
        <w:t>- постановлением Администрации Лебяженского сельсовета Курского района Курской области от 01.06.2018г. №60 «Порядок выдачи разрешений на вступление в брак несовершеннолетним лицам, достигшим возраста шестнадцати лет, проживающим на территории Лебяженского сельсовета Курского района Курской области»;</w:t>
      </w:r>
    </w:p>
    <w:p w:rsidR="00FB539D" w:rsidRPr="00114717" w:rsidRDefault="00FB539D" w:rsidP="00BF34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4717">
        <w:rPr>
          <w:rFonts w:ascii="Arial" w:hAnsi="Arial" w:cs="Arial"/>
          <w:sz w:val="24"/>
          <w:szCs w:val="24"/>
        </w:rPr>
        <w:t xml:space="preserve">- постановлением Администрации Лебяженского </w:t>
      </w:r>
      <w:r w:rsidRPr="00114717">
        <w:rPr>
          <w:rStyle w:val="Strong"/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Pr="00114717">
        <w:rPr>
          <w:rFonts w:ascii="Arial" w:hAnsi="Arial" w:cs="Arial"/>
          <w:sz w:val="24"/>
          <w:szCs w:val="24"/>
        </w:rPr>
        <w:t xml:space="preserve"> от 15.10.2018г. №109 «О порядке разработки и утверждения административных регламентов предоставления муниципальных услуг»;</w:t>
      </w:r>
    </w:p>
    <w:p w:rsidR="00FB539D" w:rsidRPr="00114717" w:rsidRDefault="00FB539D" w:rsidP="00BF3494">
      <w:pPr>
        <w:widowControl w:val="0"/>
        <w:autoSpaceDE w:val="0"/>
        <w:autoSpaceDN w:val="0"/>
        <w:adjustRightInd w:val="0"/>
        <w:ind w:firstLine="567"/>
        <w:jc w:val="both"/>
        <w:rPr>
          <w:rStyle w:val="Strong"/>
          <w:rFonts w:ascii="Arial" w:hAnsi="Arial" w:cs="Arial"/>
          <w:b w:val="0"/>
          <w:bCs/>
          <w:sz w:val="24"/>
          <w:szCs w:val="24"/>
        </w:rPr>
      </w:pPr>
      <w:r w:rsidRPr="00114717">
        <w:rPr>
          <w:rStyle w:val="Strong"/>
          <w:rFonts w:ascii="Arial" w:hAnsi="Arial" w:cs="Arial"/>
          <w:bCs/>
          <w:sz w:val="24"/>
          <w:szCs w:val="24"/>
        </w:rPr>
        <w:t xml:space="preserve">- </w:t>
      </w:r>
      <w:r w:rsidRPr="00114717">
        <w:rPr>
          <w:rStyle w:val="Strong"/>
          <w:rFonts w:ascii="Arial" w:hAnsi="Arial" w:cs="Arial"/>
          <w:b w:val="0"/>
          <w:bCs/>
          <w:sz w:val="24"/>
          <w:szCs w:val="24"/>
        </w:rPr>
        <w:t xml:space="preserve">постановлением </w:t>
      </w:r>
      <w:r w:rsidRPr="00114717">
        <w:rPr>
          <w:rFonts w:ascii="Arial" w:hAnsi="Arial" w:cs="Arial"/>
          <w:sz w:val="24"/>
          <w:szCs w:val="24"/>
        </w:rPr>
        <w:t>Администрации Лебяженского сельсовета Курского района от 05.11.2018г. №126 «</w:t>
      </w:r>
      <w:r w:rsidRPr="00114717">
        <w:rPr>
          <w:rStyle w:val="Strong"/>
          <w:rFonts w:ascii="Arial" w:hAnsi="Arial" w:cs="Arial"/>
          <w:b w:val="0"/>
          <w:bCs/>
          <w:sz w:val="24"/>
          <w:szCs w:val="24"/>
        </w:rPr>
        <w:t>Об утверждении перечня муниципальных услуг, предоставляемых Администрацией Лебяженского сельсовета Курского района Курской области»;</w:t>
      </w:r>
    </w:p>
    <w:p w:rsidR="00FB539D" w:rsidRPr="00114717" w:rsidRDefault="00FB539D" w:rsidP="00BF3494">
      <w:pPr>
        <w:widowControl w:val="0"/>
        <w:tabs>
          <w:tab w:val="left" w:pos="426"/>
          <w:tab w:val="left" w:pos="993"/>
        </w:tabs>
        <w:suppressAutoHyphens/>
        <w:spacing w:after="0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- </w:t>
      </w: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Решение</w:t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м</w:t>
      </w: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Собрания депутатов</w:t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Лебяженского сельсовета Курского района </w:t>
      </w: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Курской области от</w:t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29.09.2014г.</w:t>
      </w: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№</w:t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121-5-32</w:t>
      </w: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Лебяженского сельсовета Курского района</w:t>
      </w:r>
      <w:r w:rsidRPr="00114717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FB539D" w:rsidRPr="00114717" w:rsidRDefault="00FB539D" w:rsidP="00BF3494">
      <w:pPr>
        <w:pStyle w:val="a"/>
        <w:spacing w:after="12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sz w:val="24"/>
          <w:szCs w:val="24"/>
        </w:rPr>
        <w:t xml:space="preserve">- </w:t>
      </w:r>
      <w:r w:rsidRPr="00114717">
        <w:rPr>
          <w:rFonts w:ascii="Arial" w:hAnsi="Arial" w:cs="Arial"/>
          <w:color w:val="000000"/>
          <w:sz w:val="24"/>
          <w:szCs w:val="24"/>
        </w:rPr>
        <w:t>постановлением Администрации Лебяженского  сельсовета Курского района Курской области от 08.02.2013г. №39 «Об утверждении Правил  подачи и рассмотрения жалоб на решения и действия (бездействие) Администрации Лебяженского сельсовета Курского района Курской области, ее должностных лиц, муниципальных служащих при предоставлении муниципальных услуг» (официально опубликовано не было);</w:t>
      </w:r>
    </w:p>
    <w:p w:rsidR="00FB539D" w:rsidRPr="00114717" w:rsidRDefault="00FB539D" w:rsidP="00BF3494">
      <w:pPr>
        <w:pStyle w:val="a"/>
        <w:spacing w:after="0" w:line="10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14717">
        <w:rPr>
          <w:rFonts w:ascii="Arial" w:hAnsi="Arial" w:cs="Arial"/>
          <w:sz w:val="24"/>
          <w:szCs w:val="24"/>
        </w:rPr>
        <w:t xml:space="preserve">- </w:t>
      </w:r>
      <w:r w:rsidRPr="00114717"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«Лебяженский сельсовет» Курского района Курской области (принят решением  Собрания депутатов  Лебяженского  сельсовета Курского района Курской области от 27.04.2012г. №14-5-3, зарегистрирован в Главном управлении Министерства  юстиции Российской Федерации по Центральному федеральному округу 04.06.2012г., государственный регистрационный № </w:t>
      </w:r>
      <w:r w:rsidRPr="00114717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114717">
        <w:rPr>
          <w:rFonts w:ascii="Arial" w:hAnsi="Arial" w:cs="Arial"/>
          <w:color w:val="000000"/>
          <w:sz w:val="24"/>
          <w:szCs w:val="24"/>
        </w:rPr>
        <w:t xml:space="preserve"> 465113082012001.</w:t>
      </w:r>
    </w:p>
    <w:p w:rsidR="00FB539D" w:rsidRPr="00114717" w:rsidRDefault="00FB539D" w:rsidP="00BF349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539D" w:rsidRPr="00114717" w:rsidRDefault="00FB539D" w:rsidP="00BF34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B539D" w:rsidRPr="00114717" w:rsidRDefault="00FB539D" w:rsidP="00BF349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sectPr w:rsidR="00FB539D" w:rsidRPr="00114717" w:rsidSect="00BF3494">
      <w:headerReference w:type="default" r:id="rId7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9D" w:rsidRDefault="00FB539D" w:rsidP="00C9391A">
      <w:pPr>
        <w:spacing w:after="0" w:line="240" w:lineRule="auto"/>
      </w:pPr>
      <w:r>
        <w:separator/>
      </w:r>
    </w:p>
  </w:endnote>
  <w:endnote w:type="continuationSeparator" w:id="0">
    <w:p w:rsidR="00FB539D" w:rsidRDefault="00FB539D" w:rsidP="00C9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9D" w:rsidRDefault="00FB539D" w:rsidP="00C9391A">
      <w:pPr>
        <w:spacing w:after="0" w:line="240" w:lineRule="auto"/>
      </w:pPr>
      <w:r>
        <w:separator/>
      </w:r>
    </w:p>
  </w:footnote>
  <w:footnote w:type="continuationSeparator" w:id="0">
    <w:p w:rsidR="00FB539D" w:rsidRDefault="00FB539D" w:rsidP="00C9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9D" w:rsidRDefault="00FB539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494"/>
    <w:rsid w:val="00114717"/>
    <w:rsid w:val="00293F1D"/>
    <w:rsid w:val="004237B2"/>
    <w:rsid w:val="00524AFE"/>
    <w:rsid w:val="007E7DEC"/>
    <w:rsid w:val="009B46D4"/>
    <w:rsid w:val="00BF3494"/>
    <w:rsid w:val="00C9391A"/>
    <w:rsid w:val="00EA3E60"/>
    <w:rsid w:val="00EE3748"/>
    <w:rsid w:val="00EF3FBD"/>
    <w:rsid w:val="00FB2451"/>
    <w:rsid w:val="00FB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34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3494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F3494"/>
    <w:rPr>
      <w:rFonts w:cs="Times New Roman"/>
      <w:b/>
    </w:rPr>
  </w:style>
  <w:style w:type="paragraph" w:customStyle="1" w:styleId="a">
    <w:name w:val="Базовый"/>
    <w:uiPriority w:val="99"/>
    <w:rsid w:val="00BF3494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4BE24F615771BFC67E89B1B5AC1F9FEF47DEE73BEE14CD013A15DD841C8486126FA0510A31C92S4P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696</Words>
  <Characters>3970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Microsoft Office</cp:lastModifiedBy>
  <cp:revision>5</cp:revision>
  <dcterms:created xsi:type="dcterms:W3CDTF">2018-11-09T08:52:00Z</dcterms:created>
  <dcterms:modified xsi:type="dcterms:W3CDTF">2018-11-12T18:11:00Z</dcterms:modified>
</cp:coreProperties>
</file>